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40" w:type="dxa"/>
        <w:tblInd w:w="93" w:type="dxa"/>
        <w:tblLook w:val="04A0" w:firstRow="1" w:lastRow="0" w:firstColumn="1" w:lastColumn="0" w:noHBand="0" w:noVBand="1"/>
      </w:tblPr>
      <w:tblGrid>
        <w:gridCol w:w="613"/>
        <w:gridCol w:w="3718"/>
        <w:gridCol w:w="4583"/>
        <w:gridCol w:w="2326"/>
      </w:tblGrid>
      <w:tr w:rsidR="00256186" w:rsidRPr="00256186" w:rsidTr="002077CE">
        <w:trPr>
          <w:trHeight w:val="660"/>
        </w:trPr>
        <w:tc>
          <w:tcPr>
            <w:tcW w:w="11240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56"/>
                <w:szCs w:val="5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56"/>
                <w:szCs w:val="56"/>
              </w:rPr>
              <w:t>izcU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56"/>
                <w:szCs w:val="56"/>
              </w:rPr>
              <w:t xml:space="preserve">/k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56"/>
                <w:szCs w:val="56"/>
              </w:rPr>
              <w:t>lfefr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56"/>
                <w:szCs w:val="5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56"/>
                <w:szCs w:val="56"/>
              </w:rPr>
              <w:t>vkn'kZ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56"/>
                <w:szCs w:val="5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56"/>
                <w:szCs w:val="56"/>
              </w:rPr>
              <w:t>fo|kefUnj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56"/>
                <w:szCs w:val="56"/>
              </w:rPr>
              <w:t>]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56"/>
                <w:szCs w:val="56"/>
              </w:rPr>
              <w:t>tks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56"/>
                <w:szCs w:val="56"/>
              </w:rPr>
              <w:t>/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56"/>
                <w:szCs w:val="56"/>
              </w:rPr>
              <w:t>kiqj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56"/>
                <w:szCs w:val="56"/>
              </w:rPr>
              <w:t xml:space="preserve"> </w:t>
            </w:r>
          </w:p>
        </w:tc>
      </w:tr>
      <w:tr w:rsidR="00256186" w:rsidRPr="00256186" w:rsidTr="00CD36A0">
        <w:trPr>
          <w:trHeight w:val="333"/>
        </w:trPr>
        <w:tc>
          <w:tcPr>
            <w:tcW w:w="11240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vkpk;Z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lk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{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kkRdkj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lwph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r w:rsidRPr="00256186">
              <w:rPr>
                <w:color w:val="000000"/>
                <w:sz w:val="32"/>
                <w:szCs w:val="32"/>
              </w:rPr>
              <w:t>2016-17</w:t>
            </w:r>
          </w:p>
        </w:tc>
      </w:tr>
      <w:tr w:rsidR="00256186" w:rsidRPr="00256186" w:rsidTr="002077CE">
        <w:trPr>
          <w:trHeight w:val="1590"/>
        </w:trPr>
        <w:tc>
          <w:tcPr>
            <w:tcW w:w="11240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>fnukad</w:t>
            </w:r>
            <w:proofErr w:type="spellEnd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 xml:space="preserve"> 7 </w:t>
            </w:r>
            <w:proofErr w:type="spellStart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>twu</w:t>
            </w:r>
            <w:proofErr w:type="spellEnd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="00E105B1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>20</w:t>
            </w:r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 xml:space="preserve">16 </w:t>
            </w:r>
            <w:proofErr w:type="spellStart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>dks</w:t>
            </w:r>
            <w:proofErr w:type="spellEnd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>fyf</w:t>
            </w:r>
            <w:proofErr w:type="spellEnd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>[</w:t>
            </w:r>
            <w:proofErr w:type="spellStart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>kr</w:t>
            </w:r>
            <w:proofErr w:type="spellEnd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>ijh</w:t>
            </w:r>
            <w:proofErr w:type="spellEnd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>{</w:t>
            </w:r>
            <w:proofErr w:type="spellStart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>kk</w:t>
            </w:r>
            <w:proofErr w:type="spellEnd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>es</w:t>
            </w:r>
            <w:r w:rsidR="00E105B1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>a</w:t>
            </w:r>
            <w:proofErr w:type="spellEnd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>mÙkh.kZ</w:t>
            </w:r>
            <w:proofErr w:type="spellEnd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>vk'kkfFkZ;ksa</w:t>
            </w:r>
            <w:proofErr w:type="spellEnd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>dks</w:t>
            </w:r>
            <w:proofErr w:type="spellEnd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>fnukad</w:t>
            </w:r>
            <w:proofErr w:type="spellEnd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 xml:space="preserve"> 9</w:t>
            </w:r>
            <w:r w:rsidR="00CD36A0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>twu</w:t>
            </w:r>
            <w:proofErr w:type="spellEnd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="00E105B1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>20</w:t>
            </w:r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 xml:space="preserve">16 </w:t>
            </w:r>
            <w:proofErr w:type="spellStart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>xq#okj</w:t>
            </w:r>
            <w:proofErr w:type="spellEnd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>izkr</w:t>
            </w:r>
            <w:proofErr w:type="spellEnd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 xml:space="preserve">% 8-00 </w:t>
            </w:r>
            <w:proofErr w:type="spellStart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>cts</w:t>
            </w:r>
            <w:proofErr w:type="spellEnd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>izcU</w:t>
            </w:r>
            <w:proofErr w:type="spellEnd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 xml:space="preserve">/k </w:t>
            </w:r>
            <w:proofErr w:type="spellStart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>lfefr</w:t>
            </w:r>
            <w:proofErr w:type="spellEnd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>vkn'kZ</w:t>
            </w:r>
            <w:proofErr w:type="spellEnd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>fo|kefUnj</w:t>
            </w:r>
            <w:proofErr w:type="spellEnd"/>
            <w:r w:rsidR="00A9107D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 xml:space="preserve"> *</w:t>
            </w:r>
            <w:proofErr w:type="spellStart"/>
            <w:r w:rsidR="00A9107D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>Jqre</w:t>
            </w:r>
            <w:proofErr w:type="spellEnd"/>
            <w:r w:rsidR="00A9107D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>*~</w:t>
            </w:r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 xml:space="preserve">] </w:t>
            </w:r>
            <w:proofErr w:type="spellStart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>deyk</w:t>
            </w:r>
            <w:proofErr w:type="spellEnd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>usg</w:t>
            </w:r>
            <w:proofErr w:type="spellEnd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>:</w:t>
            </w:r>
            <w:r w:rsidR="00A9107D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 xml:space="preserve"> </w:t>
            </w:r>
            <w:bookmarkStart w:id="0" w:name="_GoBack"/>
            <w:bookmarkEnd w:id="0"/>
            <w:proofErr w:type="spellStart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>uxj</w:t>
            </w:r>
            <w:proofErr w:type="spellEnd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>izFke</w:t>
            </w:r>
            <w:proofErr w:type="spellEnd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>foLRkj</w:t>
            </w:r>
            <w:proofErr w:type="spellEnd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>esa</w:t>
            </w:r>
            <w:proofErr w:type="spellEnd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>lk</w:t>
            </w:r>
            <w:proofErr w:type="spellEnd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>{</w:t>
            </w:r>
            <w:proofErr w:type="spellStart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>kkRdkj</w:t>
            </w:r>
            <w:proofErr w:type="spellEnd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 xml:space="preserve"> ds </w:t>
            </w:r>
            <w:proofErr w:type="spellStart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>fy</w:t>
            </w:r>
            <w:proofErr w:type="spellEnd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 xml:space="preserve">, </w:t>
            </w:r>
            <w:proofErr w:type="spellStart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>vius</w:t>
            </w:r>
            <w:proofErr w:type="spellEnd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>ewy</w:t>
            </w:r>
            <w:proofErr w:type="spellEnd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>nLrkost</w:t>
            </w:r>
            <w:proofErr w:type="spellEnd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 xml:space="preserve"> ds </w:t>
            </w:r>
            <w:proofErr w:type="spellStart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>lkFk</w:t>
            </w:r>
            <w:proofErr w:type="spellEnd"/>
            <w:r w:rsidR="00CD36A0" w:rsidRPr="00CD36A0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="00CD36A0" w:rsidRPr="00CD36A0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>viuh</w:t>
            </w:r>
            <w:proofErr w:type="spellEnd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>mifLFkfr</w:t>
            </w:r>
            <w:proofErr w:type="spellEnd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10" w:hAnsi="Kruti Dev 010"/>
                <w:b/>
                <w:bCs/>
                <w:color w:val="000000"/>
                <w:sz w:val="36"/>
                <w:szCs w:val="36"/>
              </w:rPr>
              <w:t>nsaA</w:t>
            </w:r>
            <w:proofErr w:type="spellEnd"/>
          </w:p>
        </w:tc>
      </w:tr>
      <w:tr w:rsidR="00256186" w:rsidRPr="00256186" w:rsidTr="002077CE">
        <w:trPr>
          <w:trHeight w:val="420"/>
        </w:trPr>
        <w:tc>
          <w:tcPr>
            <w:tcW w:w="11240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2"/>
                <w:szCs w:val="32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2"/>
                <w:szCs w:val="32"/>
              </w:rPr>
              <w:t>fo"k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2"/>
                <w:szCs w:val="32"/>
              </w:rPr>
              <w:t xml:space="preserve">; &amp;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2"/>
                <w:szCs w:val="32"/>
              </w:rPr>
              <w:t>dEI;wVj</w:t>
            </w:r>
            <w:proofErr w:type="spellEnd"/>
          </w:p>
        </w:tc>
      </w:tr>
      <w:tr w:rsidR="00256186" w:rsidRPr="00256186" w:rsidTr="00256186">
        <w:trPr>
          <w:trHeight w:val="4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28"/>
                <w:szCs w:val="28"/>
              </w:rPr>
            </w:pPr>
            <w:r w:rsidRPr="00256186">
              <w:rPr>
                <w:rFonts w:ascii="Kruti Dev 020 Wide" w:hAnsi="Kruti Dev 020 Wide"/>
                <w:color w:val="000000"/>
                <w:sz w:val="28"/>
                <w:szCs w:val="28"/>
              </w:rPr>
              <w:t>Ø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9C0006"/>
                <w:sz w:val="32"/>
                <w:szCs w:val="32"/>
              </w:rPr>
            </w:pPr>
            <w:proofErr w:type="spellStart"/>
            <w:r w:rsidRPr="00256186">
              <w:rPr>
                <w:rFonts w:ascii="Kruti Dev 020 Wide" w:hAnsi="Kruti Dev 020 Wide"/>
                <w:color w:val="9C0006"/>
                <w:sz w:val="32"/>
                <w:szCs w:val="32"/>
              </w:rPr>
              <w:t>uke</w:t>
            </w:r>
            <w:proofErr w:type="spellEnd"/>
            <w:r w:rsidRPr="00256186">
              <w:rPr>
                <w:rFonts w:ascii="Kruti Dev 020 Wide" w:hAnsi="Kruti Dev 020 Wide"/>
                <w:color w:val="9C0006"/>
                <w:sz w:val="32"/>
                <w:szCs w:val="32"/>
              </w:rPr>
              <w:t xml:space="preserve">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2"/>
                <w:szCs w:val="32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2"/>
                <w:szCs w:val="32"/>
              </w:rPr>
              <w:t>firk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2"/>
                <w:szCs w:val="32"/>
              </w:rPr>
              <w:t>dk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2"/>
                <w:szCs w:val="32"/>
              </w:rPr>
              <w:t>uke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2"/>
                <w:szCs w:val="32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2"/>
                <w:szCs w:val="32"/>
              </w:rPr>
              <w:t>fo"k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2"/>
                <w:szCs w:val="32"/>
              </w:rPr>
              <w:t>;</w:t>
            </w:r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jatuh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ekFkqj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ekaxhyky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,l-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ekFkqj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dEI;wVj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2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;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equk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lksuh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fd'kuxksiky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dEI;wVj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</w:tr>
      <w:tr w:rsidR="00256186" w:rsidRPr="00256186" w:rsidTr="002077CE">
        <w:trPr>
          <w:trHeight w:val="465"/>
        </w:trPr>
        <w:tc>
          <w:tcPr>
            <w:tcW w:w="11240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fo"k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; &amp; xf.kr</w:t>
            </w:r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Ø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9C0006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9C0006"/>
                <w:sz w:val="36"/>
                <w:szCs w:val="36"/>
              </w:rPr>
              <w:t>uke</w:t>
            </w:r>
            <w:proofErr w:type="spellEnd"/>
            <w:r w:rsidRPr="00256186">
              <w:rPr>
                <w:rFonts w:ascii="Kruti Dev 020 Wide" w:hAnsi="Kruti Dev 020 Wide"/>
                <w:color w:val="9C0006"/>
                <w:sz w:val="36"/>
                <w:szCs w:val="36"/>
              </w:rPr>
              <w:t xml:space="preserve">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firk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dk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uke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fo"k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;</w:t>
            </w:r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f'koyky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ikcqjke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xf.kr </w:t>
            </w:r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2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fjMey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jke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ekykjke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xf.kr </w:t>
            </w:r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3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izoh.k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iqjksfgr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x.ks'kkjke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xf.kr </w:t>
            </w:r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4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n'kjFk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nsoy</w:t>
            </w:r>
            <w:proofErr w:type="spellEnd"/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vkseizdk'k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pkj.k</w:t>
            </w:r>
            <w:proofErr w:type="spellEnd"/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xf.kr </w:t>
            </w:r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5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izfrHkk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ekFkqj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bZ'ojyky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ekFkqj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xf.kr </w:t>
            </w:r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6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lfork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cksgjk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lR;ukjk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;.k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cksgjk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xf.kr </w:t>
            </w:r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7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nhfIr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cksgjk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lR;ukjk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;.k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cksgjk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xf.kr </w:t>
            </w:r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8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iwtk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lokbZ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flag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xf.kr </w:t>
            </w:r>
          </w:p>
        </w:tc>
      </w:tr>
      <w:tr w:rsidR="00256186" w:rsidRPr="00256186" w:rsidTr="002077CE">
        <w:trPr>
          <w:trHeight w:val="465"/>
        </w:trPr>
        <w:tc>
          <w:tcPr>
            <w:tcW w:w="11240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fo"k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; &amp;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foKku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</w:tr>
      <w:tr w:rsidR="00256186" w:rsidRPr="00256186" w:rsidTr="00CD36A0">
        <w:trPr>
          <w:trHeight w:val="359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Ø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9C0006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9C0006"/>
                <w:sz w:val="36"/>
                <w:szCs w:val="36"/>
              </w:rPr>
              <w:t>uke</w:t>
            </w:r>
            <w:proofErr w:type="spellEnd"/>
            <w:r w:rsidRPr="00256186">
              <w:rPr>
                <w:rFonts w:ascii="Kruti Dev 020 Wide" w:hAnsi="Kruti Dev 020 Wide"/>
                <w:color w:val="9C0006"/>
                <w:sz w:val="36"/>
                <w:szCs w:val="36"/>
              </w:rPr>
              <w:t xml:space="preserve">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firk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dk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uke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fo"k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;</w:t>
            </w:r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egsUnz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flag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[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ksrkjke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th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foKku</w:t>
            </w:r>
            <w:proofErr w:type="spellEnd"/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2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lqfuy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iqfu;k</w:t>
            </w:r>
            <w:proofErr w:type="spellEnd"/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fxj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/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kkjh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yky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iwfu;k</w:t>
            </w:r>
            <w:proofErr w:type="spellEnd"/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foKku</w:t>
            </w:r>
            <w:proofErr w:type="spellEnd"/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3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MkW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-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fMEiy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xxZ</w:t>
            </w:r>
            <w:proofErr w:type="spellEnd"/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dUgS;kyky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th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foKku</w:t>
            </w:r>
            <w:proofErr w:type="spellEnd"/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4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ujsUnz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dkyhjk.kk</w:t>
            </w:r>
            <w:proofErr w:type="spellEnd"/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lq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[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kjke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th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foKku</w:t>
            </w:r>
            <w:proofErr w:type="spellEnd"/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5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lfjrk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iaokj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lR;ukjk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;.k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th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foKku</w:t>
            </w:r>
            <w:proofErr w:type="spellEnd"/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6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papyk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dYyk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jes'k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dYyk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foKku</w:t>
            </w:r>
            <w:proofErr w:type="spellEnd"/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7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;'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kksnk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folukjke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foKku</w:t>
            </w:r>
            <w:proofErr w:type="spellEnd"/>
          </w:p>
        </w:tc>
      </w:tr>
      <w:tr w:rsidR="00256186" w:rsidRPr="00256186" w:rsidTr="002077CE">
        <w:trPr>
          <w:trHeight w:val="465"/>
        </w:trPr>
        <w:tc>
          <w:tcPr>
            <w:tcW w:w="11240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fo"k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; &amp;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fgUnh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Ø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9C0006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9C0006"/>
                <w:sz w:val="36"/>
                <w:szCs w:val="36"/>
              </w:rPr>
              <w:t>uke</w:t>
            </w:r>
            <w:proofErr w:type="spellEnd"/>
            <w:r w:rsidRPr="00256186">
              <w:rPr>
                <w:rFonts w:ascii="Kruti Dev 020 Wide" w:hAnsi="Kruti Dev 020 Wide"/>
                <w:color w:val="9C0006"/>
                <w:sz w:val="36"/>
                <w:szCs w:val="36"/>
              </w:rPr>
              <w:t xml:space="preserve">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firk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dk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uke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fo"k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;</w:t>
            </w:r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d`".k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dqekj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pqukjke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th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fgUnh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lastRenderedPageBreak/>
              <w:t>2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uhrw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ikjhd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egs'kpUnz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ikjhd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fgUnh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3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fjadw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oekZ</w:t>
            </w:r>
            <w:proofErr w:type="spellEnd"/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yfyr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dqekj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fgUnh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4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lghjke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ckuk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fjMey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fgUnh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5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ckcwjke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cq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)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kjke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fgUnh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6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thou flag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xqykc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flag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fgUnh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7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rsuflag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lka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[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kyk</w:t>
            </w:r>
            <w:proofErr w:type="spellEnd"/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dqUukjke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th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fgUnh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8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eksfudk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O;kl</w:t>
            </w:r>
            <w:proofErr w:type="spellEnd"/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: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ifd'kksj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'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kekZ</w:t>
            </w:r>
            <w:proofErr w:type="spellEnd"/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fgUnh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9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usgk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esgjk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jktsUnz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dqekj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esgjk</w:t>
            </w:r>
            <w:proofErr w:type="spellEnd"/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fgUnh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10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T;ksfr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'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kekZ</w:t>
            </w:r>
            <w:proofErr w:type="spellEnd"/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jktUnz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'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kekZ</w:t>
            </w:r>
            <w:proofErr w:type="spellEnd"/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fgUnh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11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oluk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jke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galkjke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fgUnh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</w:tr>
      <w:tr w:rsidR="00256186" w:rsidRPr="00256186" w:rsidTr="002077CE">
        <w:trPr>
          <w:trHeight w:val="465"/>
        </w:trPr>
        <w:tc>
          <w:tcPr>
            <w:tcW w:w="1124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fo"k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; &amp;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laLd`r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Ø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9C0006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9C0006"/>
                <w:sz w:val="36"/>
                <w:szCs w:val="36"/>
              </w:rPr>
              <w:t>uke</w:t>
            </w:r>
            <w:proofErr w:type="spellEnd"/>
            <w:r w:rsidRPr="00256186">
              <w:rPr>
                <w:rFonts w:ascii="Kruti Dev 020 Wide" w:hAnsi="Kruti Dev 020 Wide"/>
                <w:color w:val="9C0006"/>
                <w:sz w:val="36"/>
                <w:szCs w:val="36"/>
              </w:rPr>
              <w:t xml:space="preserve">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firk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dk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uke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fo"k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;</w:t>
            </w:r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edj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/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ot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frokjh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fxjtk'kadj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frojh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laLd`r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2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t;izdk'k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mik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/;k;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vkseizdk'k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mik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/;k;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laLd`r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3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;'k ?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kks"k</w:t>
            </w:r>
            <w:proofErr w:type="spellEnd"/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jes'k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dqekj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xksl</w:t>
            </w:r>
            <w:proofErr w:type="spellEnd"/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laLd`r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4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js.kq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O;kl</w:t>
            </w:r>
            <w:proofErr w:type="spellEnd"/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izeksn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dqekj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laLd`r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</w:tr>
      <w:tr w:rsidR="00256186" w:rsidRPr="00256186" w:rsidTr="002077CE">
        <w:trPr>
          <w:trHeight w:val="465"/>
        </w:trPr>
        <w:tc>
          <w:tcPr>
            <w:tcW w:w="1124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izkFkfed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oxZ</w:t>
            </w:r>
            <w:proofErr w:type="spellEnd"/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Ø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9C0006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9C0006"/>
                <w:sz w:val="36"/>
                <w:szCs w:val="36"/>
              </w:rPr>
              <w:t>uke</w:t>
            </w:r>
            <w:proofErr w:type="spellEnd"/>
            <w:r w:rsidRPr="00256186">
              <w:rPr>
                <w:rFonts w:ascii="Kruti Dev 020 Wide" w:hAnsi="Kruti Dev 020 Wide"/>
                <w:color w:val="9C0006"/>
                <w:sz w:val="36"/>
                <w:szCs w:val="36"/>
              </w:rPr>
              <w:t xml:space="preserve">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firk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dk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uke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fo"k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;</w:t>
            </w:r>
          </w:p>
        </w:tc>
      </w:tr>
      <w:tr w:rsidR="00256186" w:rsidRPr="00256186" w:rsidTr="00256186">
        <w:trPr>
          <w:trHeight w:val="4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r:.kk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Hkkjrh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';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ke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Hkkjrh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izkFkfed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oxZ</w:t>
            </w:r>
            <w:proofErr w:type="spellEnd"/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2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lUr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dqekj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HkkxhjFk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fo'uksbZ</w:t>
            </w:r>
            <w:proofErr w:type="spellEnd"/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izkFkfed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oxZ</w:t>
            </w:r>
            <w:proofErr w:type="spellEnd"/>
          </w:p>
        </w:tc>
      </w:tr>
      <w:tr w:rsidR="00256186" w:rsidRPr="00256186" w:rsidTr="00256186">
        <w:trPr>
          <w:trHeight w:val="4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3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Hkwjkjke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jk.kkjke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izkFkfed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oxZ</w:t>
            </w:r>
            <w:proofErr w:type="spellEnd"/>
          </w:p>
        </w:tc>
      </w:tr>
      <w:tr w:rsidR="00256186" w:rsidRPr="00256186" w:rsidTr="00256186">
        <w:trPr>
          <w:trHeight w:val="4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4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fouksn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dqekj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iqlkjke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pkS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/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kjh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izkFkfed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oxZ</w:t>
            </w:r>
            <w:proofErr w:type="spellEnd"/>
          </w:p>
        </w:tc>
      </w:tr>
      <w:tr w:rsidR="00256186" w:rsidRPr="00256186" w:rsidTr="00256186">
        <w:trPr>
          <w:trHeight w:val="4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5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va'kqy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if.k;k</w:t>
            </w:r>
            <w:proofErr w:type="spellEnd"/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uojru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O;kl</w:t>
            </w:r>
            <w:proofErr w:type="spellEnd"/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izkFkfed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oxZ</w:t>
            </w:r>
            <w:proofErr w:type="spellEnd"/>
          </w:p>
        </w:tc>
      </w:tr>
      <w:tr w:rsidR="00256186" w:rsidRPr="00256186" w:rsidTr="00256186">
        <w:trPr>
          <w:trHeight w:val="4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6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Hkkseflaag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jktsUnz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flag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izkFkfed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oxZ</w:t>
            </w:r>
            <w:proofErr w:type="spellEnd"/>
          </w:p>
        </w:tc>
      </w:tr>
      <w:tr w:rsidR="00256186" w:rsidRPr="00256186" w:rsidTr="00256186">
        <w:trPr>
          <w:trHeight w:val="4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7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laxhrk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HkkVh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txnh'k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cksjk.kk</w:t>
            </w:r>
            <w:proofErr w:type="spellEnd"/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izkFkfed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oxZ</w:t>
            </w:r>
            <w:proofErr w:type="spellEnd"/>
          </w:p>
        </w:tc>
      </w:tr>
      <w:tr w:rsidR="00256186" w:rsidRPr="00256186" w:rsidTr="00256186">
        <w:trPr>
          <w:trHeight w:val="4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8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efgiky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vkbZnku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th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izkFkfed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oxZ</w:t>
            </w:r>
            <w:proofErr w:type="spellEnd"/>
          </w:p>
        </w:tc>
      </w:tr>
      <w:tr w:rsidR="00256186" w:rsidRPr="00256186" w:rsidTr="00256186">
        <w:trPr>
          <w:trHeight w:val="4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9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Hkkjrh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O;kl</w:t>
            </w:r>
            <w:proofErr w:type="spellEnd"/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lhrkjke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th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izkFkfed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oxZ</w:t>
            </w:r>
            <w:proofErr w:type="spellEnd"/>
          </w:p>
        </w:tc>
      </w:tr>
      <w:tr w:rsidR="00256186" w:rsidRPr="00256186" w:rsidTr="00256186">
        <w:trPr>
          <w:trHeight w:val="4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10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jhrk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pkSjkfl;k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ds-ds-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pkSjkfl;k</w:t>
            </w:r>
            <w:proofErr w:type="spellEnd"/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izkFkfed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oxZ</w:t>
            </w:r>
            <w:proofErr w:type="spellEnd"/>
          </w:p>
        </w:tc>
      </w:tr>
      <w:tr w:rsidR="00256186" w:rsidRPr="00256186" w:rsidTr="00256186">
        <w:trPr>
          <w:trHeight w:val="4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11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jks'ku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pkSgku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pSuflag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pkSgku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izkFkfed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oxZ</w:t>
            </w:r>
            <w:proofErr w:type="spellEnd"/>
          </w:p>
        </w:tc>
      </w:tr>
      <w:tr w:rsidR="00256186" w:rsidRPr="00256186" w:rsidTr="00256186">
        <w:trPr>
          <w:trHeight w:val="4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12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ehuy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'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kekZ</w:t>
            </w:r>
            <w:proofErr w:type="spellEnd"/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ckyfd'ku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th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izkFkfed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oxZ</w:t>
            </w:r>
            <w:proofErr w:type="spellEnd"/>
          </w:p>
        </w:tc>
      </w:tr>
      <w:tr w:rsidR="00256186" w:rsidRPr="00256186" w:rsidTr="00256186">
        <w:trPr>
          <w:trHeight w:val="4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13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dhfrZ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flag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jrupUnz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izkFkfed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oxZ</w:t>
            </w:r>
            <w:proofErr w:type="spellEnd"/>
          </w:p>
        </w:tc>
      </w:tr>
      <w:tr w:rsidR="00256186" w:rsidRPr="00256186" w:rsidTr="00256186">
        <w:trPr>
          <w:trHeight w:val="4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14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vfurk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f=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osnh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xax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';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ke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th</w:t>
            </w:r>
            <w:proofErr w:type="spellEnd"/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izkFkfed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oxZ</w:t>
            </w:r>
            <w:proofErr w:type="spellEnd"/>
          </w:p>
        </w:tc>
      </w:tr>
      <w:tr w:rsidR="00256186" w:rsidRPr="00256186" w:rsidTr="00256186">
        <w:trPr>
          <w:trHeight w:val="4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lastRenderedPageBreak/>
              <w:t>15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ehuk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{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kh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lksuh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tqxyfd'kksj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lkssuh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izkFkfed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oxZ</w:t>
            </w:r>
            <w:proofErr w:type="spellEnd"/>
          </w:p>
        </w:tc>
      </w:tr>
      <w:tr w:rsidR="00256186" w:rsidRPr="00256186" w:rsidTr="00256186">
        <w:trPr>
          <w:trHeight w:val="4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16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eatq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'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kekZ</w:t>
            </w:r>
            <w:proofErr w:type="spellEnd"/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uRFkqyky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th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'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kekZ</w:t>
            </w:r>
            <w:proofErr w:type="spellEnd"/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izkFkfed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oxZ</w:t>
            </w:r>
            <w:proofErr w:type="spellEnd"/>
          </w:p>
        </w:tc>
      </w:tr>
      <w:tr w:rsidR="00256186" w:rsidRPr="00256186" w:rsidTr="00256186">
        <w:trPr>
          <w:trHeight w:val="4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17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izxfr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vkloky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lksguyky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th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izkFkfed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oxZ</w:t>
            </w:r>
            <w:proofErr w:type="spellEnd"/>
          </w:p>
        </w:tc>
      </w:tr>
      <w:tr w:rsidR="00256186" w:rsidRPr="00256186" w:rsidTr="00256186">
        <w:trPr>
          <w:trHeight w:val="4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18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e;ad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nos</w:t>
            </w:r>
            <w:proofErr w:type="spellEnd"/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uUnfd'kksj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izkFkfed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oxZ</w:t>
            </w:r>
            <w:proofErr w:type="spellEnd"/>
          </w:p>
        </w:tc>
      </w:tr>
      <w:tr w:rsidR="00256186" w:rsidRPr="00256186" w:rsidTr="00256186">
        <w:trPr>
          <w:trHeight w:val="4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19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fguk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vjksM+k</w:t>
            </w:r>
            <w:proofErr w:type="spellEnd"/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ekaxhyky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vjksM+k</w:t>
            </w:r>
            <w:proofErr w:type="spellEnd"/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izkFkfed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oxZ</w:t>
            </w:r>
            <w:proofErr w:type="spellEnd"/>
          </w:p>
        </w:tc>
      </w:tr>
      <w:tr w:rsidR="00256186" w:rsidRPr="00256186" w:rsidTr="002077CE">
        <w:trPr>
          <w:trHeight w:val="420"/>
        </w:trPr>
        <w:tc>
          <w:tcPr>
            <w:tcW w:w="1124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lk%Kku</w:t>
            </w:r>
            <w:proofErr w:type="spellEnd"/>
          </w:p>
        </w:tc>
      </w:tr>
      <w:tr w:rsidR="00256186" w:rsidRPr="00256186" w:rsidTr="00256186">
        <w:trPr>
          <w:trHeight w:val="42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Ø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9C0006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9C0006"/>
                <w:sz w:val="36"/>
                <w:szCs w:val="36"/>
              </w:rPr>
              <w:t>uke</w:t>
            </w:r>
            <w:proofErr w:type="spellEnd"/>
            <w:r w:rsidRPr="00256186">
              <w:rPr>
                <w:rFonts w:ascii="Kruti Dev 020 Wide" w:hAnsi="Kruti Dev 020 Wide"/>
                <w:color w:val="9C0006"/>
                <w:sz w:val="36"/>
                <w:szCs w:val="36"/>
              </w:rPr>
              <w:t xml:space="preserve">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firk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dk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uke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fo"k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;</w:t>
            </w:r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fo|k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nsoh</w:t>
            </w:r>
            <w:proofErr w:type="spellEnd"/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jkenhu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th</w:t>
            </w:r>
            <w:proofErr w:type="spellEnd"/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lk%Kku</w:t>
            </w:r>
            <w:proofErr w:type="spellEnd"/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2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lksfu;k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ewFkk</w:t>
            </w:r>
            <w:proofErr w:type="spellEnd"/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enuyky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yksgjk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lk%Kku</w:t>
            </w:r>
            <w:proofErr w:type="spellEnd"/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3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x.kir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flag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lksydh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eksguyky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lksaydh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lk%Kku</w:t>
            </w:r>
            <w:proofErr w:type="spellEnd"/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4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lquhrk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iztkir</w:t>
            </w:r>
            <w:proofErr w:type="spellEnd"/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ijljke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iztkir</w:t>
            </w:r>
            <w:proofErr w:type="spellEnd"/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lk%Kku</w:t>
            </w:r>
            <w:proofErr w:type="spellEnd"/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5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iadt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os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".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ko</w:t>
            </w:r>
            <w:proofErr w:type="spellEnd"/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lR;ukjk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;.k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th</w:t>
            </w:r>
            <w:proofErr w:type="spellEnd"/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lk%Kku</w:t>
            </w:r>
            <w:proofErr w:type="spellEnd"/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6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js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[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kk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pkSgku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fot;jkt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fprkjk</w:t>
            </w:r>
            <w:proofErr w:type="spellEnd"/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lk%Kku</w:t>
            </w:r>
            <w:proofErr w:type="spellEnd"/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7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jk.kkjke</w:t>
            </w:r>
            <w:proofErr w:type="spellEnd"/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ikcwjke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th</w:t>
            </w:r>
            <w:proofErr w:type="spellEnd"/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lk%Kku</w:t>
            </w:r>
            <w:proofErr w:type="spellEnd"/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8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bUnwckyk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'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kekZ</w:t>
            </w:r>
            <w:proofErr w:type="spellEnd"/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ukjk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;.k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th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'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kekZ</w:t>
            </w:r>
            <w:proofErr w:type="spellEnd"/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lk%Kku</w:t>
            </w:r>
            <w:proofErr w:type="spellEnd"/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9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fueZyk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Naxk.kh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vkseizdk'k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tks'kh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lk%Kku</w:t>
            </w:r>
            <w:proofErr w:type="spellEnd"/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10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psruk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'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kekZ</w:t>
            </w:r>
            <w:proofErr w:type="spellEnd"/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lwjt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izdk'k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'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kekZ</w:t>
            </w:r>
            <w:proofErr w:type="spellEnd"/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lk%Kku</w:t>
            </w:r>
            <w:proofErr w:type="spellEnd"/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11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vkuUn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dkSj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jkeflag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xgyksr</w:t>
            </w:r>
            <w:proofErr w:type="spellEnd"/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lk%Kku</w:t>
            </w:r>
            <w:proofErr w:type="spellEnd"/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12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fd'kksjpUnz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[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khph</w:t>
            </w:r>
            <w:proofErr w:type="spellEnd"/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gfjjke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th</w:t>
            </w:r>
            <w:proofErr w:type="spellEnd"/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lk%Kku</w:t>
            </w:r>
            <w:proofErr w:type="spellEnd"/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13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fodze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nS;k</w:t>
            </w:r>
            <w:proofErr w:type="spellEnd"/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pUnu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nku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th</w:t>
            </w:r>
            <w:proofErr w:type="spellEnd"/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lk%Kku</w:t>
            </w:r>
            <w:proofErr w:type="spellEnd"/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14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y{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ehukjk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;.k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vkseizdk'k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th</w:t>
            </w:r>
            <w:proofErr w:type="spellEnd"/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lk%Kku</w:t>
            </w:r>
            <w:proofErr w:type="spellEnd"/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15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yfyrk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thou flag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lk%Kku</w:t>
            </w:r>
            <w:proofErr w:type="spellEnd"/>
          </w:p>
        </w:tc>
      </w:tr>
      <w:tr w:rsidR="00256186" w:rsidRPr="00256186" w:rsidTr="002077CE">
        <w:trPr>
          <w:trHeight w:val="465"/>
        </w:trPr>
        <w:tc>
          <w:tcPr>
            <w:tcW w:w="1124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fo"k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; &amp;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vaxzsth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Ø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9C0006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9C0006"/>
                <w:sz w:val="36"/>
                <w:szCs w:val="36"/>
              </w:rPr>
              <w:t>uke</w:t>
            </w:r>
            <w:proofErr w:type="spellEnd"/>
            <w:r w:rsidRPr="00256186">
              <w:rPr>
                <w:rFonts w:ascii="Kruti Dev 020 Wide" w:hAnsi="Kruti Dev 020 Wide"/>
                <w:color w:val="9C0006"/>
                <w:sz w:val="36"/>
                <w:szCs w:val="36"/>
              </w:rPr>
              <w:t xml:space="preserve">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firk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dk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uke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fo"k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;</w:t>
            </w:r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1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lwjt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pUnzizdk'k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vaxzsth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2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ftrsUnz</w:t>
            </w:r>
            <w:proofErr w:type="spellEnd"/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x.kir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flag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jkBkSM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+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vaxzsth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3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lokbZ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flag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Hkksenku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th</w:t>
            </w:r>
            <w:proofErr w:type="spellEnd"/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vaxzsth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</w:tr>
      <w:tr w:rsidR="00256186" w:rsidRPr="00256186" w:rsidTr="00256186">
        <w:trPr>
          <w:trHeight w:val="46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color w:val="000000"/>
                <w:sz w:val="36"/>
                <w:szCs w:val="36"/>
              </w:rPr>
            </w:pPr>
            <w:r w:rsidRPr="00256186">
              <w:rPr>
                <w:color w:val="000000"/>
                <w:sz w:val="36"/>
                <w:szCs w:val="36"/>
              </w:rPr>
              <w:t>4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ljkst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dWoj</w:t>
            </w:r>
            <w:proofErr w:type="spellEnd"/>
          </w:p>
        </w:tc>
        <w:tc>
          <w:tcPr>
            <w:tcW w:w="4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Jh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lq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[</w:t>
            </w: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knso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flag 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186" w:rsidRPr="00256186" w:rsidRDefault="00256186" w:rsidP="00256186">
            <w:pPr>
              <w:spacing w:after="0" w:line="240" w:lineRule="auto"/>
              <w:jc w:val="center"/>
              <w:rPr>
                <w:rFonts w:ascii="Kruti Dev 020 Wide" w:hAnsi="Kruti Dev 020 Wide"/>
                <w:color w:val="000000"/>
                <w:sz w:val="36"/>
                <w:szCs w:val="36"/>
              </w:rPr>
            </w:pPr>
            <w:proofErr w:type="spellStart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>vaxzsth</w:t>
            </w:r>
            <w:proofErr w:type="spellEnd"/>
            <w:r w:rsidRPr="00256186">
              <w:rPr>
                <w:rFonts w:ascii="Kruti Dev 020 Wide" w:hAnsi="Kruti Dev 020 Wide"/>
                <w:color w:val="000000"/>
                <w:sz w:val="36"/>
                <w:szCs w:val="36"/>
              </w:rPr>
              <w:t xml:space="preserve"> </w:t>
            </w:r>
          </w:p>
        </w:tc>
      </w:tr>
    </w:tbl>
    <w:p w:rsidR="005647FE" w:rsidRDefault="005647FE" w:rsidP="005647FE">
      <w:pPr>
        <w:spacing w:after="0" w:line="240" w:lineRule="auto"/>
        <w:ind w:left="6480" w:firstLine="720"/>
        <w:rPr>
          <w:rFonts w:ascii="Kruti Dev 010" w:hAnsi="Kruti Dev 010"/>
        </w:rPr>
      </w:pPr>
      <w:r>
        <w:rPr>
          <w:rFonts w:ascii="Kruti Dev 010" w:hAnsi="Kruti Dev 010"/>
        </w:rPr>
        <w:t xml:space="preserve">     </w:t>
      </w:r>
    </w:p>
    <w:p w:rsidR="00E276A2" w:rsidRDefault="00564E28" w:rsidP="005647FE">
      <w:pPr>
        <w:spacing w:after="0" w:line="240" w:lineRule="auto"/>
        <w:ind w:left="6480" w:firstLine="720"/>
        <w:rPr>
          <w:rFonts w:ascii="Kruti Dev 010" w:hAnsi="Kruti Dev 010"/>
        </w:rPr>
      </w:pPr>
      <w:r>
        <w:rPr>
          <w:rFonts w:ascii="Kruti Dev 010" w:hAnsi="Kruti Dev 010"/>
        </w:rPr>
        <w:t xml:space="preserve">     </w:t>
      </w:r>
      <w:r w:rsidR="00A9107D">
        <w:rPr>
          <w:rFonts w:ascii="Kruti Dev 010" w:hAnsi="Kruti Dev 010"/>
          <w:noProof/>
        </w:rPr>
        <w:drawing>
          <wp:inline distT="0" distB="0" distL="0" distR="0">
            <wp:extent cx="1137285" cy="270510"/>
            <wp:effectExtent l="0" t="0" r="5715" b="0"/>
            <wp:docPr id="1" name="Picture 1" descr="hasthakshar 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sthakshar 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7FE" w:rsidRDefault="005647FE" w:rsidP="005647FE">
      <w:pPr>
        <w:tabs>
          <w:tab w:val="left" w:pos="1276"/>
          <w:tab w:val="left" w:pos="7797"/>
        </w:tabs>
        <w:spacing w:after="0" w:line="240" w:lineRule="auto"/>
        <w:ind w:left="6480" w:right="306"/>
        <w:jc w:val="center"/>
        <w:rPr>
          <w:rFonts w:ascii="Kruti Dev 010" w:hAnsi="Kruti Dev 010"/>
          <w:sz w:val="32"/>
          <w:szCs w:val="16"/>
        </w:rPr>
      </w:pPr>
      <w:proofErr w:type="spellStart"/>
      <w:proofErr w:type="gramStart"/>
      <w:r>
        <w:rPr>
          <w:rFonts w:ascii="Kruti Dev 010" w:hAnsi="Kruti Dev 010"/>
          <w:sz w:val="32"/>
          <w:szCs w:val="16"/>
        </w:rPr>
        <w:t>lfpo</w:t>
      </w:r>
      <w:proofErr w:type="spellEnd"/>
      <w:proofErr w:type="gramEnd"/>
    </w:p>
    <w:p w:rsidR="005647FE" w:rsidRDefault="005647FE" w:rsidP="005647FE">
      <w:pPr>
        <w:tabs>
          <w:tab w:val="left" w:pos="1276"/>
          <w:tab w:val="left" w:pos="7797"/>
        </w:tabs>
        <w:spacing w:after="0" w:line="240" w:lineRule="auto"/>
        <w:ind w:left="6480" w:right="306"/>
        <w:jc w:val="center"/>
        <w:rPr>
          <w:rFonts w:ascii="Kruti Dev 010" w:hAnsi="Kruti Dev 010"/>
          <w:sz w:val="32"/>
          <w:szCs w:val="16"/>
        </w:rPr>
      </w:pPr>
      <w:proofErr w:type="spellStart"/>
      <w:proofErr w:type="gramStart"/>
      <w:r>
        <w:rPr>
          <w:rFonts w:ascii="Kruti Dev 010" w:hAnsi="Kruti Dev 010"/>
          <w:sz w:val="32"/>
          <w:szCs w:val="16"/>
        </w:rPr>
        <w:t>izcU</w:t>
      </w:r>
      <w:proofErr w:type="spellEnd"/>
      <w:r>
        <w:rPr>
          <w:rFonts w:ascii="Kruti Dev 010" w:hAnsi="Kruti Dev 010"/>
          <w:sz w:val="32"/>
          <w:szCs w:val="16"/>
        </w:rPr>
        <w:t>/k</w:t>
      </w:r>
      <w:proofErr w:type="gramEnd"/>
      <w:r>
        <w:rPr>
          <w:rFonts w:ascii="Kruti Dev 010" w:hAnsi="Kruti Dev 010"/>
          <w:sz w:val="32"/>
          <w:szCs w:val="16"/>
        </w:rPr>
        <w:t xml:space="preserve"> </w:t>
      </w:r>
      <w:proofErr w:type="spellStart"/>
      <w:r>
        <w:rPr>
          <w:rFonts w:ascii="Kruti Dev 010" w:hAnsi="Kruti Dev 010"/>
          <w:sz w:val="32"/>
          <w:szCs w:val="16"/>
        </w:rPr>
        <w:t>lfefr</w:t>
      </w:r>
      <w:proofErr w:type="spellEnd"/>
      <w:r>
        <w:rPr>
          <w:rFonts w:ascii="Kruti Dev 010" w:hAnsi="Kruti Dev 010"/>
          <w:sz w:val="32"/>
          <w:szCs w:val="16"/>
        </w:rPr>
        <w:t xml:space="preserve"> </w:t>
      </w:r>
      <w:proofErr w:type="spellStart"/>
      <w:r>
        <w:rPr>
          <w:rFonts w:ascii="Kruti Dev 010" w:hAnsi="Kruti Dev 010"/>
          <w:sz w:val="32"/>
          <w:szCs w:val="16"/>
        </w:rPr>
        <w:t>vkn'kZ</w:t>
      </w:r>
      <w:proofErr w:type="spellEnd"/>
      <w:r>
        <w:rPr>
          <w:rFonts w:ascii="Kruti Dev 010" w:hAnsi="Kruti Dev 010"/>
          <w:sz w:val="32"/>
          <w:szCs w:val="16"/>
        </w:rPr>
        <w:t xml:space="preserve"> </w:t>
      </w:r>
      <w:proofErr w:type="spellStart"/>
      <w:r>
        <w:rPr>
          <w:rFonts w:ascii="Kruti Dev 010" w:hAnsi="Kruti Dev 010"/>
          <w:sz w:val="32"/>
          <w:szCs w:val="16"/>
        </w:rPr>
        <w:t>fo|kefUnj</w:t>
      </w:r>
      <w:proofErr w:type="spellEnd"/>
    </w:p>
    <w:p w:rsidR="00E276A2" w:rsidRDefault="005647FE" w:rsidP="005647FE">
      <w:pPr>
        <w:tabs>
          <w:tab w:val="left" w:pos="1276"/>
          <w:tab w:val="left" w:pos="7797"/>
        </w:tabs>
        <w:spacing w:after="0" w:line="240" w:lineRule="auto"/>
        <w:ind w:left="6480" w:right="306"/>
        <w:jc w:val="center"/>
        <w:rPr>
          <w:rFonts w:ascii="Kruti Dev 010" w:hAnsi="Kruti Dev 010"/>
        </w:rPr>
      </w:pPr>
      <w:proofErr w:type="spellStart"/>
      <w:proofErr w:type="gramStart"/>
      <w:r>
        <w:rPr>
          <w:rFonts w:ascii="Kruti Dev 010" w:hAnsi="Kruti Dev 010"/>
          <w:sz w:val="32"/>
          <w:szCs w:val="16"/>
        </w:rPr>
        <w:t>tks</w:t>
      </w:r>
      <w:proofErr w:type="spellEnd"/>
      <w:r>
        <w:rPr>
          <w:rFonts w:ascii="Kruti Dev 010" w:hAnsi="Kruti Dev 010"/>
          <w:sz w:val="32"/>
          <w:szCs w:val="16"/>
        </w:rPr>
        <w:t>/</w:t>
      </w:r>
      <w:proofErr w:type="spellStart"/>
      <w:r>
        <w:rPr>
          <w:rFonts w:ascii="Kruti Dev 010" w:hAnsi="Kruti Dev 010"/>
          <w:sz w:val="32"/>
          <w:szCs w:val="16"/>
        </w:rPr>
        <w:t>kiqj</w:t>
      </w:r>
      <w:proofErr w:type="spellEnd"/>
      <w:proofErr w:type="gramEnd"/>
    </w:p>
    <w:p w:rsidR="00E276A2" w:rsidRPr="000230B7" w:rsidRDefault="00E276A2" w:rsidP="00D36FB5">
      <w:pPr>
        <w:spacing w:after="0" w:line="240" w:lineRule="auto"/>
        <w:rPr>
          <w:rFonts w:ascii="Kruti Dev 010" w:hAnsi="Kruti Dev 010"/>
          <w:sz w:val="28"/>
          <w:szCs w:val="28"/>
        </w:rPr>
      </w:pPr>
    </w:p>
    <w:sectPr w:rsidR="00E276A2" w:rsidRPr="000230B7" w:rsidSect="005647FE">
      <w:pgSz w:w="12240" w:h="15840"/>
      <w:pgMar w:top="288" w:right="576" w:bottom="288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68D" w:rsidRDefault="00FD368D" w:rsidP="0002016E">
      <w:pPr>
        <w:spacing w:after="0" w:line="240" w:lineRule="auto"/>
      </w:pPr>
      <w:r>
        <w:separator/>
      </w:r>
    </w:p>
  </w:endnote>
  <w:endnote w:type="continuationSeparator" w:id="0">
    <w:p w:rsidR="00FD368D" w:rsidRDefault="00FD368D" w:rsidP="00020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20 Wid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68D" w:rsidRDefault="00FD368D" w:rsidP="0002016E">
      <w:pPr>
        <w:spacing w:after="0" w:line="240" w:lineRule="auto"/>
      </w:pPr>
      <w:r>
        <w:separator/>
      </w:r>
    </w:p>
  </w:footnote>
  <w:footnote w:type="continuationSeparator" w:id="0">
    <w:p w:rsidR="00FD368D" w:rsidRDefault="00FD368D" w:rsidP="000201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7532A"/>
    <w:multiLevelType w:val="hybridMultilevel"/>
    <w:tmpl w:val="FF145358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>
    <w:nsid w:val="56D86F13"/>
    <w:multiLevelType w:val="hybridMultilevel"/>
    <w:tmpl w:val="D7A209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07D"/>
    <w:rsid w:val="00015DE3"/>
    <w:rsid w:val="0002016E"/>
    <w:rsid w:val="000A5CF0"/>
    <w:rsid w:val="001212B6"/>
    <w:rsid w:val="002077CE"/>
    <w:rsid w:val="00256186"/>
    <w:rsid w:val="003051BA"/>
    <w:rsid w:val="00317EB5"/>
    <w:rsid w:val="0034685B"/>
    <w:rsid w:val="003E2CD8"/>
    <w:rsid w:val="005647FE"/>
    <w:rsid w:val="00564E28"/>
    <w:rsid w:val="005D3B92"/>
    <w:rsid w:val="00646ED1"/>
    <w:rsid w:val="00724549"/>
    <w:rsid w:val="007B7F35"/>
    <w:rsid w:val="008201B0"/>
    <w:rsid w:val="00830CC1"/>
    <w:rsid w:val="00865113"/>
    <w:rsid w:val="009153DE"/>
    <w:rsid w:val="009414B7"/>
    <w:rsid w:val="00A9107D"/>
    <w:rsid w:val="00CD36A0"/>
    <w:rsid w:val="00D36FB5"/>
    <w:rsid w:val="00DC178D"/>
    <w:rsid w:val="00E105B1"/>
    <w:rsid w:val="00E276A2"/>
    <w:rsid w:val="00E91B18"/>
    <w:rsid w:val="00E967EC"/>
    <w:rsid w:val="00FD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FB5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36FB5"/>
    <w:pPr>
      <w:keepNext/>
      <w:spacing w:after="0" w:line="240" w:lineRule="auto"/>
      <w:ind w:left="-90" w:firstLine="90"/>
      <w:jc w:val="both"/>
      <w:outlineLvl w:val="0"/>
    </w:pPr>
    <w:rPr>
      <w:rFonts w:ascii="Kruti Dev 010" w:hAnsi="Kruti Dev 01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36FB5"/>
    <w:rPr>
      <w:rFonts w:ascii="Kruti Dev 010" w:eastAsia="Times New Roman" w:hAnsi="Kruti Dev 010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E276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01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2016E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0201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2016E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FB5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36FB5"/>
    <w:pPr>
      <w:keepNext/>
      <w:spacing w:after="0" w:line="240" w:lineRule="auto"/>
      <w:ind w:left="-90" w:firstLine="90"/>
      <w:jc w:val="both"/>
      <w:outlineLvl w:val="0"/>
    </w:pPr>
    <w:rPr>
      <w:rFonts w:ascii="Kruti Dev 010" w:hAnsi="Kruti Dev 01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36FB5"/>
    <w:rPr>
      <w:rFonts w:ascii="Kruti Dev 010" w:eastAsia="Times New Roman" w:hAnsi="Kruti Dev 010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E276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01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2016E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0201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2016E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4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MKISHOR\Desktop\intarvu%202016%20%20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61B36-401C-4E14-A296-76AEDE8C6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intarvu 2016  02</Template>
  <TotalTime>0</TotalTime>
  <Pages>3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RAMKISHOR</dc:creator>
  <cp:lastModifiedBy>RAMKISHOR</cp:lastModifiedBy>
  <cp:revision>2</cp:revision>
  <cp:lastPrinted>2016-06-09T04:50:00Z</cp:lastPrinted>
  <dcterms:created xsi:type="dcterms:W3CDTF">2016-06-09T04:58:00Z</dcterms:created>
  <dcterms:modified xsi:type="dcterms:W3CDTF">2016-06-09T04:58:00Z</dcterms:modified>
</cp:coreProperties>
</file>