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0" w:type="dxa"/>
        <w:tblInd w:w="93" w:type="dxa"/>
        <w:tblLook w:val="04A0" w:firstRow="1" w:lastRow="0" w:firstColumn="1" w:lastColumn="0" w:noHBand="0" w:noVBand="1"/>
      </w:tblPr>
      <w:tblGrid>
        <w:gridCol w:w="613"/>
        <w:gridCol w:w="3718"/>
        <w:gridCol w:w="4583"/>
        <w:gridCol w:w="2326"/>
      </w:tblGrid>
      <w:tr w:rsidR="00256186" w:rsidRPr="00256186" w:rsidTr="002077CE">
        <w:trPr>
          <w:trHeight w:val="660"/>
        </w:trPr>
        <w:tc>
          <w:tcPr>
            <w:tcW w:w="1124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56"/>
                <w:szCs w:val="56"/>
              </w:rPr>
            </w:pPr>
            <w:bookmarkStart w:id="0" w:name="_GoBack"/>
            <w:bookmarkEnd w:id="0"/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izcU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 xml:space="preserve">/k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lfefr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vkn'kZ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fo|kefUnj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]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tks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/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kiqj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 xml:space="preserve"> </w:t>
            </w:r>
          </w:p>
        </w:tc>
      </w:tr>
      <w:tr w:rsidR="00256186" w:rsidRPr="00256186" w:rsidTr="00CD36A0">
        <w:trPr>
          <w:trHeight w:val="333"/>
        </w:trPr>
        <w:tc>
          <w:tcPr>
            <w:tcW w:w="1124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vkpk;Z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{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kkRdkj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lwph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r w:rsidRPr="00256186">
              <w:rPr>
                <w:color w:val="000000"/>
                <w:sz w:val="32"/>
                <w:szCs w:val="32"/>
              </w:rPr>
              <w:t>2016-17</w:t>
            </w:r>
          </w:p>
        </w:tc>
      </w:tr>
      <w:tr w:rsidR="00256186" w:rsidRPr="00256186" w:rsidTr="002077CE">
        <w:trPr>
          <w:trHeight w:val="1590"/>
        </w:trPr>
        <w:tc>
          <w:tcPr>
            <w:tcW w:w="1124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fnukad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7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twu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105B1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20</w:t>
            </w:r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16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dks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fyf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[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kr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ijh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{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kk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es</w:t>
            </w:r>
            <w:r w:rsidR="00E105B1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a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mÙkh.kZ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vk'kkfFkZ;ksa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dks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fnukad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9</w:t>
            </w:r>
            <w:r w:rsidR="00CD36A0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twu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105B1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20</w:t>
            </w:r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16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xq#okj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izkr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% 8-00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cts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izcU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/k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lfefr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vkn'kZ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fo|kefUnj</w:t>
            </w:r>
            <w:proofErr w:type="spellEnd"/>
            <w:r w:rsidR="00A9107D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*</w:t>
            </w:r>
            <w:proofErr w:type="spellStart"/>
            <w:r w:rsidR="00A9107D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Jqre</w:t>
            </w:r>
            <w:proofErr w:type="spellEnd"/>
            <w:r w:rsidR="00A9107D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*~</w:t>
            </w:r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]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deyk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usg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:</w:t>
            </w:r>
            <w:r w:rsidR="00A9107D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uxj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izFke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foLRkj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esa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lk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{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kkRdkj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ds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fy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,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vius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ewy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nLrkost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ds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lkFk</w:t>
            </w:r>
            <w:proofErr w:type="spellEnd"/>
            <w:r w:rsidR="00CD36A0" w:rsidRPr="00CD36A0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CD36A0" w:rsidRPr="00CD36A0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viuh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mifLFkfr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nsaA</w:t>
            </w:r>
            <w:proofErr w:type="spellEnd"/>
          </w:p>
        </w:tc>
      </w:tr>
      <w:tr w:rsidR="00256186" w:rsidRPr="00256186" w:rsidTr="002077CE">
        <w:trPr>
          <w:trHeight w:val="420"/>
        </w:trPr>
        <w:tc>
          <w:tcPr>
            <w:tcW w:w="1124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2"/>
                <w:szCs w:val="32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 xml:space="preserve">; &amp;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dEI;wVj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28"/>
                <w:szCs w:val="28"/>
              </w:rPr>
            </w:pPr>
            <w:r w:rsidRPr="00256186">
              <w:rPr>
                <w:rFonts w:ascii="Kruti Dev 020 Wide" w:hAnsi="Kruti Dev 020 Wide"/>
                <w:color w:val="000000"/>
                <w:sz w:val="28"/>
                <w:szCs w:val="28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2"/>
                <w:szCs w:val="32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2"/>
                <w:szCs w:val="32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2"/>
                <w:szCs w:val="32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2"/>
                <w:szCs w:val="32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2"/>
                <w:szCs w:val="32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jatuh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ekFkqj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ekaxhyky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,l-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ekFkqj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dEI;wVj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equk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lksuh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fd'kuxksiky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dEI;wVj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 &amp; xf.kr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f'koyky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ikcqjke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fjMey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ekykjke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izoh.k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iqjksfgr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x.ks'kkjke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n'kjFk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nsoy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vkseizdk'k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pkj.k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izfrHkk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ekFkqj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bZ'ojyky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ekFkqj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lfork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lR;ukjk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nhfIr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lR;ukjk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iwtk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lokbZ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 &amp;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CD36A0">
        <w:trPr>
          <w:trHeight w:val="35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egsUnz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ksrkjke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lqfuy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iqfu;k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fxj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/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kkjh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iwfu;k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MkW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-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fMEiy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xxZ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dUgS;kyky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ujsUnz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dkyhjk.kk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lq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lfjrk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iaokj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lR;ukjk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papyk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dYyk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jes'k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dYyk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kksnk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folukjke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 &amp;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d`".k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pqukjke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lastRenderedPageBreak/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uhrw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ikjhd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egs'kpUnz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ikjhd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fjadw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yfyr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lghjke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fjMey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ckcwjke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cq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)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thou flag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xqykc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rsuflag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lka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kyk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dqUukjke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eksfudk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O;kl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: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ifd'kksj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usgk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jktsUnz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esgjk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T;ksfr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jktUnz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oluk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galkjke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 &amp;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laLd`r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edj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/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frokjh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fxjtk'kadj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frojh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laLd`r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t;izdk'k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mik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/;k;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vkseizdk'k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mik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/;k;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laLd`r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;'k ?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kks"k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jes'k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xksl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laLd`r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js.kq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O;kl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izeksn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laLd`r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r:.kk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Hkkjrh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';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Hkkjrh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lUr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HkkxhjFk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fo'uksbZ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Hkwjkjke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jk.kkjke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fouksn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iqlkjke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/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va'kqy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if.k;k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uojru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O;kl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Hkkseflaag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jktsUnz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laxhrk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HkkVh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txnh'k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cksjk.kk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efgiky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vkbZnku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Hkkjrh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O;kl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lhrkjke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pkSjkfl;k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ds-ds-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pkSjkfl;k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jks'ku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pkSgku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pSuflag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pkSgku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ehuy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ckyfd'ku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dhfrZ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jrupUnz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vfurk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f=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osnh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xax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';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lastRenderedPageBreak/>
              <w:t>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ehuk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{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lksuh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tqxyfd'kksj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lkssuh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eatq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uRFkqyky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izxfr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vkloky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lksguyky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e;ad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nos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uUnfd'kksj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vjksM+k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ekaxhyky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vjksM+k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077CE">
        <w:trPr>
          <w:trHeight w:val="420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fo|k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nsoh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jkenhu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lksfu;k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ewFkk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enuyky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yksgjk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x.kir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lksydh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eksguyky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lksaydh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lquhrk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iztkir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ijljke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iztkir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iadt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os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".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ko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lR;ukjk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js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pkSgku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fot;jkt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fprkjk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jk.kkjke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ikcwjke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bUnwckyk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fueZyk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Naxk.kh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vkseizdk'k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tks'kh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psruk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lwjt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vkuUn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dkSj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jkeflag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xgyksr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fd'kksjpUnz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khph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gfjjke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fodze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nS;k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pUnu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y{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ehukjk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vkseizdk'k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yfyrk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thou flag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 &amp;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vaxzsth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lwjt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pUnzizdk'k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vaxzsth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ftrsUnz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x.kir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jkBkSM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+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vaxzsth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lokbZ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Hkksenku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vaxzsth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ljkst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dWoj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lq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knso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vaxzsth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</w:tbl>
    <w:p w:rsidR="005647FE" w:rsidRDefault="005647FE" w:rsidP="005647FE">
      <w:pPr>
        <w:spacing w:after="0" w:line="240" w:lineRule="auto"/>
        <w:ind w:left="6480" w:firstLine="720"/>
        <w:rPr>
          <w:rFonts w:ascii="Kruti Dev 010" w:hAnsi="Kruti Dev 010"/>
        </w:rPr>
      </w:pPr>
      <w:r>
        <w:rPr>
          <w:rFonts w:ascii="Kruti Dev 010" w:hAnsi="Kruti Dev 010"/>
        </w:rPr>
        <w:t xml:space="preserve">     </w:t>
      </w:r>
    </w:p>
    <w:p w:rsidR="00E276A2" w:rsidRDefault="00564E28" w:rsidP="005647FE">
      <w:pPr>
        <w:spacing w:after="0" w:line="240" w:lineRule="auto"/>
        <w:ind w:left="6480" w:firstLine="720"/>
        <w:rPr>
          <w:rFonts w:ascii="Kruti Dev 010" w:hAnsi="Kruti Dev 010"/>
        </w:rPr>
      </w:pPr>
      <w:r>
        <w:rPr>
          <w:rFonts w:ascii="Kruti Dev 010" w:hAnsi="Kruti Dev 010"/>
        </w:rPr>
        <w:t xml:space="preserve">     </w:t>
      </w:r>
      <w:r w:rsidR="00A9107D">
        <w:rPr>
          <w:rFonts w:ascii="Kruti Dev 010" w:hAnsi="Kruti Dev 010"/>
          <w:noProof/>
        </w:rPr>
        <w:drawing>
          <wp:inline distT="0" distB="0" distL="0" distR="0">
            <wp:extent cx="1137285" cy="270510"/>
            <wp:effectExtent l="0" t="0" r="5715" b="0"/>
            <wp:docPr id="1" name="Picture 1" descr="hasthaksha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thakshar 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FE" w:rsidRDefault="005647FE" w:rsidP="005647FE">
      <w:pPr>
        <w:tabs>
          <w:tab w:val="left" w:pos="1276"/>
          <w:tab w:val="left" w:pos="7797"/>
        </w:tabs>
        <w:spacing w:after="0" w:line="240" w:lineRule="auto"/>
        <w:ind w:left="6480" w:right="306"/>
        <w:jc w:val="center"/>
        <w:rPr>
          <w:rFonts w:ascii="Kruti Dev 010" w:hAnsi="Kruti Dev 010"/>
          <w:sz w:val="32"/>
          <w:szCs w:val="16"/>
        </w:rPr>
      </w:pPr>
      <w:proofErr w:type="spellStart"/>
      <w:proofErr w:type="gramStart"/>
      <w:r>
        <w:rPr>
          <w:rFonts w:ascii="Kruti Dev 010" w:hAnsi="Kruti Dev 010"/>
          <w:sz w:val="32"/>
          <w:szCs w:val="16"/>
        </w:rPr>
        <w:t>lfpo</w:t>
      </w:r>
      <w:proofErr w:type="spellEnd"/>
      <w:proofErr w:type="gramEnd"/>
    </w:p>
    <w:p w:rsidR="005647FE" w:rsidRDefault="005647FE" w:rsidP="005647FE">
      <w:pPr>
        <w:tabs>
          <w:tab w:val="left" w:pos="1276"/>
          <w:tab w:val="left" w:pos="7797"/>
        </w:tabs>
        <w:spacing w:after="0" w:line="240" w:lineRule="auto"/>
        <w:ind w:left="6480" w:right="306"/>
        <w:jc w:val="center"/>
        <w:rPr>
          <w:rFonts w:ascii="Kruti Dev 010" w:hAnsi="Kruti Dev 010"/>
          <w:sz w:val="32"/>
          <w:szCs w:val="16"/>
        </w:rPr>
      </w:pPr>
      <w:proofErr w:type="spellStart"/>
      <w:proofErr w:type="gramStart"/>
      <w:r>
        <w:rPr>
          <w:rFonts w:ascii="Kruti Dev 010" w:hAnsi="Kruti Dev 010"/>
          <w:sz w:val="32"/>
          <w:szCs w:val="16"/>
        </w:rPr>
        <w:t>izcU</w:t>
      </w:r>
      <w:proofErr w:type="spellEnd"/>
      <w:r>
        <w:rPr>
          <w:rFonts w:ascii="Kruti Dev 010" w:hAnsi="Kruti Dev 010"/>
          <w:sz w:val="32"/>
          <w:szCs w:val="16"/>
        </w:rPr>
        <w:t>/k</w:t>
      </w:r>
      <w:proofErr w:type="gramEnd"/>
      <w:r>
        <w:rPr>
          <w:rFonts w:ascii="Kruti Dev 010" w:hAnsi="Kruti Dev 010"/>
          <w:sz w:val="32"/>
          <w:szCs w:val="16"/>
        </w:rPr>
        <w:t xml:space="preserve"> </w:t>
      </w:r>
      <w:proofErr w:type="spellStart"/>
      <w:r>
        <w:rPr>
          <w:rFonts w:ascii="Kruti Dev 010" w:hAnsi="Kruti Dev 010"/>
          <w:sz w:val="32"/>
          <w:szCs w:val="16"/>
        </w:rPr>
        <w:t>lfefr</w:t>
      </w:r>
      <w:proofErr w:type="spellEnd"/>
      <w:r>
        <w:rPr>
          <w:rFonts w:ascii="Kruti Dev 010" w:hAnsi="Kruti Dev 010"/>
          <w:sz w:val="32"/>
          <w:szCs w:val="16"/>
        </w:rPr>
        <w:t xml:space="preserve"> </w:t>
      </w:r>
      <w:proofErr w:type="spellStart"/>
      <w:r>
        <w:rPr>
          <w:rFonts w:ascii="Kruti Dev 010" w:hAnsi="Kruti Dev 010"/>
          <w:sz w:val="32"/>
          <w:szCs w:val="16"/>
        </w:rPr>
        <w:t>vkn'kZ</w:t>
      </w:r>
      <w:proofErr w:type="spellEnd"/>
      <w:r>
        <w:rPr>
          <w:rFonts w:ascii="Kruti Dev 010" w:hAnsi="Kruti Dev 010"/>
          <w:sz w:val="32"/>
          <w:szCs w:val="16"/>
        </w:rPr>
        <w:t xml:space="preserve"> </w:t>
      </w:r>
      <w:proofErr w:type="spellStart"/>
      <w:r>
        <w:rPr>
          <w:rFonts w:ascii="Kruti Dev 010" w:hAnsi="Kruti Dev 010"/>
          <w:sz w:val="32"/>
          <w:szCs w:val="16"/>
        </w:rPr>
        <w:t>fo|kefUnj</w:t>
      </w:r>
      <w:proofErr w:type="spellEnd"/>
    </w:p>
    <w:p w:rsidR="00E276A2" w:rsidRDefault="005647FE" w:rsidP="005647FE">
      <w:pPr>
        <w:tabs>
          <w:tab w:val="left" w:pos="1276"/>
          <w:tab w:val="left" w:pos="7797"/>
        </w:tabs>
        <w:spacing w:after="0" w:line="240" w:lineRule="auto"/>
        <w:ind w:left="6480" w:right="306"/>
        <w:jc w:val="center"/>
        <w:rPr>
          <w:rFonts w:ascii="Kruti Dev 010" w:hAnsi="Kruti Dev 010"/>
        </w:rPr>
      </w:pPr>
      <w:proofErr w:type="spellStart"/>
      <w:proofErr w:type="gramStart"/>
      <w:r>
        <w:rPr>
          <w:rFonts w:ascii="Kruti Dev 010" w:hAnsi="Kruti Dev 010"/>
          <w:sz w:val="32"/>
          <w:szCs w:val="16"/>
        </w:rPr>
        <w:t>tks</w:t>
      </w:r>
      <w:proofErr w:type="spellEnd"/>
      <w:r>
        <w:rPr>
          <w:rFonts w:ascii="Kruti Dev 010" w:hAnsi="Kruti Dev 010"/>
          <w:sz w:val="32"/>
          <w:szCs w:val="16"/>
        </w:rPr>
        <w:t>/</w:t>
      </w:r>
      <w:proofErr w:type="spellStart"/>
      <w:r>
        <w:rPr>
          <w:rFonts w:ascii="Kruti Dev 010" w:hAnsi="Kruti Dev 010"/>
          <w:sz w:val="32"/>
          <w:szCs w:val="16"/>
        </w:rPr>
        <w:t>kiqj</w:t>
      </w:r>
      <w:proofErr w:type="spellEnd"/>
      <w:proofErr w:type="gramEnd"/>
    </w:p>
    <w:p w:rsidR="00E276A2" w:rsidRPr="000230B7" w:rsidRDefault="00E276A2" w:rsidP="00D36FB5">
      <w:pPr>
        <w:spacing w:after="0" w:line="240" w:lineRule="auto"/>
        <w:rPr>
          <w:rFonts w:ascii="Kruti Dev 010" w:hAnsi="Kruti Dev 010"/>
          <w:sz w:val="28"/>
          <w:szCs w:val="28"/>
        </w:rPr>
      </w:pPr>
    </w:p>
    <w:sectPr w:rsidR="00E276A2" w:rsidRPr="000230B7" w:rsidSect="005647FE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32" w:rsidRDefault="006E0732" w:rsidP="0002016E">
      <w:pPr>
        <w:spacing w:after="0" w:line="240" w:lineRule="auto"/>
      </w:pPr>
      <w:r>
        <w:separator/>
      </w:r>
    </w:p>
  </w:endnote>
  <w:endnote w:type="continuationSeparator" w:id="0">
    <w:p w:rsidR="006E0732" w:rsidRDefault="006E0732" w:rsidP="0002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32" w:rsidRDefault="006E0732" w:rsidP="0002016E">
      <w:pPr>
        <w:spacing w:after="0" w:line="240" w:lineRule="auto"/>
      </w:pPr>
      <w:r>
        <w:separator/>
      </w:r>
    </w:p>
  </w:footnote>
  <w:footnote w:type="continuationSeparator" w:id="0">
    <w:p w:rsidR="006E0732" w:rsidRDefault="006E0732" w:rsidP="0002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32A"/>
    <w:multiLevelType w:val="hybridMultilevel"/>
    <w:tmpl w:val="FF14535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56D86F13"/>
    <w:multiLevelType w:val="hybridMultilevel"/>
    <w:tmpl w:val="D7A20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7D"/>
    <w:rsid w:val="00015DE3"/>
    <w:rsid w:val="0002016E"/>
    <w:rsid w:val="000A5CF0"/>
    <w:rsid w:val="001212B6"/>
    <w:rsid w:val="001C556B"/>
    <w:rsid w:val="002077CE"/>
    <w:rsid w:val="00256186"/>
    <w:rsid w:val="003051BA"/>
    <w:rsid w:val="00317EB5"/>
    <w:rsid w:val="0034685B"/>
    <w:rsid w:val="003E2CD8"/>
    <w:rsid w:val="005647FE"/>
    <w:rsid w:val="00564E28"/>
    <w:rsid w:val="005D3B92"/>
    <w:rsid w:val="00646ED1"/>
    <w:rsid w:val="006E0732"/>
    <w:rsid w:val="00724549"/>
    <w:rsid w:val="007B7F35"/>
    <w:rsid w:val="008201B0"/>
    <w:rsid w:val="00830CC1"/>
    <w:rsid w:val="00865113"/>
    <w:rsid w:val="009153DE"/>
    <w:rsid w:val="009414B7"/>
    <w:rsid w:val="00A9107D"/>
    <w:rsid w:val="00CD36A0"/>
    <w:rsid w:val="00D36FB5"/>
    <w:rsid w:val="00DC178D"/>
    <w:rsid w:val="00E105B1"/>
    <w:rsid w:val="00E276A2"/>
    <w:rsid w:val="00E91B18"/>
    <w:rsid w:val="00E967EC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B5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6FB5"/>
    <w:pPr>
      <w:keepNext/>
      <w:spacing w:after="0" w:line="240" w:lineRule="auto"/>
      <w:ind w:left="-90" w:firstLine="90"/>
      <w:jc w:val="both"/>
      <w:outlineLvl w:val="0"/>
    </w:pPr>
    <w:rPr>
      <w:rFonts w:ascii="Kruti Dev 010" w:hAnsi="Kruti Dev 01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6FB5"/>
    <w:rPr>
      <w:rFonts w:ascii="Kruti Dev 010" w:eastAsia="Times New Roman" w:hAnsi="Kruti Dev 010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27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016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2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016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B5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6FB5"/>
    <w:pPr>
      <w:keepNext/>
      <w:spacing w:after="0" w:line="240" w:lineRule="auto"/>
      <w:ind w:left="-90" w:firstLine="90"/>
      <w:jc w:val="both"/>
      <w:outlineLvl w:val="0"/>
    </w:pPr>
    <w:rPr>
      <w:rFonts w:ascii="Kruti Dev 010" w:hAnsi="Kruti Dev 01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6FB5"/>
    <w:rPr>
      <w:rFonts w:ascii="Kruti Dev 010" w:eastAsia="Times New Roman" w:hAnsi="Kruti Dev 010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27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016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2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016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KISHOR\Desktop\intarvu%202016%20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C9E5-907D-4C39-B1BB-21705EC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intarvu 2016  02</Template>
  <TotalTime>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RAMKISHOR</dc:creator>
  <cp:lastModifiedBy>RAMKISHOR</cp:lastModifiedBy>
  <cp:revision>4</cp:revision>
  <cp:lastPrinted>2016-06-09T05:09:00Z</cp:lastPrinted>
  <dcterms:created xsi:type="dcterms:W3CDTF">2016-06-09T04:58:00Z</dcterms:created>
  <dcterms:modified xsi:type="dcterms:W3CDTF">2016-06-09T05:09:00Z</dcterms:modified>
</cp:coreProperties>
</file>